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01B" w:rsidRDefault="00C8301B" w:rsidP="005A4E51">
      <w:pPr>
        <w:jc w:val="center"/>
        <w:rPr>
          <w:rFonts w:ascii="Arial" w:hAnsi="Arial" w:cs="Arial"/>
          <w:b/>
          <w:bCs/>
          <w:sz w:val="24"/>
          <w:szCs w:val="24"/>
        </w:rPr>
      </w:pPr>
      <w:r>
        <w:rPr>
          <w:rFonts w:ascii="Arial" w:hAnsi="Arial" w:cs="Arial"/>
          <w:b/>
          <w:bCs/>
          <w:sz w:val="24"/>
          <w:szCs w:val="24"/>
        </w:rPr>
        <w:t>EXPRIMARE ACORD PENTRU PRELUCRAREA</w:t>
      </w:r>
    </w:p>
    <w:p w:rsidR="00C8301B" w:rsidRDefault="00C8301B" w:rsidP="005A4E51">
      <w:pPr>
        <w:jc w:val="center"/>
        <w:rPr>
          <w:rFonts w:ascii="Arial" w:hAnsi="Arial" w:cs="Arial"/>
          <w:b/>
          <w:bCs/>
          <w:sz w:val="24"/>
          <w:szCs w:val="24"/>
        </w:rPr>
      </w:pPr>
      <w:r>
        <w:rPr>
          <w:rFonts w:ascii="Arial" w:hAnsi="Arial" w:cs="Arial"/>
          <w:b/>
          <w:bCs/>
          <w:sz w:val="24"/>
          <w:szCs w:val="24"/>
        </w:rPr>
        <w:t xml:space="preserve"> DATELOR CU CARACTER PERSONAL</w:t>
      </w:r>
    </w:p>
    <w:p w:rsidR="00C8301B" w:rsidRDefault="00C8301B" w:rsidP="00924E1D">
      <w:pPr>
        <w:pStyle w:val="NoSpacing"/>
        <w:ind w:firstLine="720"/>
        <w:jc w:val="both"/>
      </w:pPr>
      <w:r>
        <w:rPr>
          <w:rFonts w:ascii="Times New Roman" w:hAnsi="Times New Roman" w:cs="Times New Roman"/>
          <w:sz w:val="24"/>
          <w:szCs w:val="24"/>
        </w:rPr>
        <w:t xml:space="preserve">Subsemnatul/a......................................................................................................... domiciliat/a in …………………….. str. ………………………………, nr. ……., bloc ……, scara ……., ap. …...., CNP: ………………………………………., posesor al BI/CI seria ……… nr. ……………….., eliberat de ………………………………………….. la data de …………………., </w:t>
      </w:r>
    </w:p>
    <w:p w:rsidR="00C8301B" w:rsidRPr="00864874" w:rsidRDefault="00C8301B" w:rsidP="00864874">
      <w:pPr>
        <w:pStyle w:val="NoSpacing"/>
        <w:ind w:left="720"/>
        <w:jc w:val="both"/>
      </w:pPr>
    </w:p>
    <w:p w:rsidR="00C8301B" w:rsidRPr="00924E1D" w:rsidRDefault="00C8301B" w:rsidP="00924E1D">
      <w:pPr>
        <w:jc w:val="both"/>
        <w:rPr>
          <w:rFonts w:ascii="Times New Roman" w:hAnsi="Times New Roman" w:cs="Times New Roman"/>
          <w:sz w:val="24"/>
          <w:szCs w:val="24"/>
        </w:rPr>
      </w:pPr>
      <w:r w:rsidRPr="00924E1D">
        <w:rPr>
          <w:rFonts w:ascii="Times New Roman" w:hAnsi="Times New Roman" w:cs="Times New Roman"/>
          <w:b/>
          <w:bCs/>
          <w:sz w:val="24"/>
          <w:szCs w:val="24"/>
        </w:rPr>
        <w:t>1. S</w:t>
      </w:r>
      <w:r w:rsidRPr="00924E1D">
        <w:rPr>
          <w:rFonts w:ascii="Times New Roman" w:hAnsi="Times New Roman" w:cs="Times New Roman"/>
          <w:sz w:val="24"/>
          <w:szCs w:val="24"/>
        </w:rPr>
        <w:t xml:space="preserve">unt de acord/ nu sunt de acord / </w:t>
      </w:r>
      <w:bookmarkStart w:id="0" w:name="_Hlk526422316"/>
      <w:r w:rsidRPr="00924E1D">
        <w:rPr>
          <w:rFonts w:ascii="Times New Roman" w:hAnsi="Times New Roman" w:cs="Times New Roman"/>
          <w:sz w:val="24"/>
          <w:szCs w:val="24"/>
        </w:rPr>
        <w:t>ca datele  cu caracter personal, atât ale mele cât și ale tuturor persoanelor menționate în formularul de cerere</w:t>
      </w:r>
      <w:bookmarkEnd w:id="0"/>
      <w:r w:rsidRPr="00924E1D">
        <w:rPr>
          <w:rFonts w:ascii="Times New Roman" w:hAnsi="Times New Roman" w:cs="Times New Roman"/>
          <w:sz w:val="24"/>
          <w:szCs w:val="24"/>
        </w:rPr>
        <w:t xml:space="preserve">, </w:t>
      </w:r>
      <w:bookmarkStart w:id="1" w:name="_Hlk526422343"/>
      <w:r w:rsidRPr="00924E1D">
        <w:rPr>
          <w:rFonts w:ascii="Times New Roman" w:hAnsi="Times New Roman" w:cs="Times New Roman"/>
          <w:sz w:val="24"/>
          <w:szCs w:val="24"/>
        </w:rPr>
        <w:t xml:space="preserve">să fie prelucrate de către Direcția de Asistență Socială, </w:t>
      </w:r>
      <w:bookmarkEnd w:id="1"/>
      <w:r w:rsidRPr="00924E1D">
        <w:rPr>
          <w:rFonts w:ascii="Times New Roman" w:hAnsi="Times New Roman" w:cs="Times New Roman"/>
          <w:sz w:val="24"/>
          <w:szCs w:val="24"/>
        </w:rPr>
        <w:t>în vederea obținerii ajutorului pentru încălzirea locuinței cu ___________________, conform Legii nr. 226/2021</w:t>
      </w:r>
      <w:r>
        <w:rPr>
          <w:rFonts w:ascii="Times New Roman" w:hAnsi="Times New Roman" w:cs="Times New Roman"/>
          <w:sz w:val="24"/>
          <w:szCs w:val="24"/>
        </w:rPr>
        <w:t>,</w:t>
      </w:r>
      <w:r w:rsidRPr="00924E1D">
        <w:rPr>
          <w:rFonts w:ascii="Times New Roman" w:hAnsi="Times New Roman" w:cs="Times New Roman"/>
          <w:sz w:val="24"/>
          <w:szCs w:val="24"/>
        </w:rPr>
        <w:t xml:space="preserve"> privind stabilirea masurilor de protectie sociala pentru consumatorul vulnerabil de energie,  în perioada sezonului rece 01.11.2021-31.03.2022.</w:t>
      </w:r>
    </w:p>
    <w:p w:rsidR="00C8301B" w:rsidRDefault="00C8301B" w:rsidP="005A4E51">
      <w:pPr>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sz w:val="24"/>
          <w:szCs w:val="24"/>
        </w:rPr>
        <w:t xml:space="preserve"> Sunt de acord/nu sunt de acord / ca datele  cu caracter personal, atât ale mele cât și ale tuturor persoanelor menționate în formularul de cerere  să fie prelucrate de către Direcția de Asistență Socială, în scopuri de arhivare.  </w:t>
      </w:r>
    </w:p>
    <w:p w:rsidR="00C8301B" w:rsidRDefault="00C8301B" w:rsidP="005A4E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3</w:t>
      </w:r>
      <w:r>
        <w:rPr>
          <w:rFonts w:ascii="Times New Roman" w:hAnsi="Times New Roman" w:cs="Times New Roman"/>
          <w:sz w:val="24"/>
          <w:szCs w:val="24"/>
        </w:rPr>
        <w:t>. Am luat la cunoștință că, în conformitate cu art. 4 alin. 2 din Regulamentul (UE) nr. 679/2016 privind  protecția persoanelor fizice în ceea ce privește  prelucrarea datelor cu caracter personal și potrivit liberei circulații ale acestor date, următorii termeni sunt definiți astfel:</w:t>
      </w:r>
    </w:p>
    <w:p w:rsidR="00C8301B" w:rsidRDefault="00C8301B" w:rsidP="005A4E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24E1D">
        <w:rPr>
          <w:rFonts w:ascii="Times New Roman" w:hAnsi="Times New Roman" w:cs="Times New Roman"/>
          <w:sz w:val="24"/>
          <w:szCs w:val="24"/>
        </w:rPr>
        <w:t>‘’</w:t>
      </w:r>
      <w:r>
        <w:rPr>
          <w:rFonts w:ascii="Times New Roman" w:hAnsi="Times New Roman" w:cs="Times New Roman"/>
          <w:sz w:val="24"/>
          <w:szCs w:val="24"/>
        </w:rPr>
        <w:t xml:space="preserve">prelucrare’’ înseamnă  orice operațiune sau set de operațiuni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dispoziție în orice alt mod, alinierea sau  combinarea,  ștergerea sau distrugerea. </w:t>
      </w:r>
    </w:p>
    <w:p w:rsidR="00C8301B" w:rsidRDefault="00C8301B" w:rsidP="005A4E51">
      <w:pPr>
        <w:pBdr>
          <w:top w:val="single" w:sz="4" w:space="1" w:color="00000A"/>
        </w:pBdr>
        <w:spacing w:after="0"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 Conform art. 4 al Regulamentului (UE) nr. 679/2016, datele cu caracter personal înseamnă “orice informații privind o persoană fizică identificată sau identificabilă (persoana vizată); o persoană identificabilă este o persoană care poate fi identificată, direct sau indirect, în special prin referire la un element de identificare cum ar fi un nume, un număr de identificare, date de localizare, un identificator online, sau la unul sau mai multe elemente specifice, proprii identității sale fizice, fiziologice, genetice, psihice, economice, culturale sau sociale. </w:t>
      </w:r>
    </w:p>
    <w:p w:rsidR="00C8301B" w:rsidRDefault="00C8301B" w:rsidP="005A4E51">
      <w:pPr>
        <w:jc w:val="both"/>
        <w:rPr>
          <w:rFonts w:ascii="Times New Roman" w:hAnsi="Times New Roman" w:cs="Times New Roman"/>
          <w:sz w:val="24"/>
          <w:szCs w:val="24"/>
        </w:rPr>
      </w:pPr>
      <w:r>
        <w:rPr>
          <w:rFonts w:ascii="Times New Roman" w:hAnsi="Times New Roman" w:cs="Times New Roman"/>
          <w:b/>
          <w:bCs/>
          <w:sz w:val="24"/>
          <w:szCs w:val="24"/>
        </w:rPr>
        <w:t>4.</w:t>
      </w:r>
      <w:r>
        <w:rPr>
          <w:rFonts w:ascii="Times New Roman" w:hAnsi="Times New Roman" w:cs="Times New Roman"/>
          <w:sz w:val="24"/>
          <w:szCs w:val="24"/>
        </w:rPr>
        <w:t xml:space="preserve"> Am luat la cunoștință că, în conformitate cu Regulamentul (UE) nr. 679/2016 privind  protecția persoanelor fizice în ceea ce privește  prelucrarea datelor cu caracter personal și potrivit liberei circulații ale acestor date, am dreptul de acces, dreptul de intervenție asupra datelor – rectificare și ștergere (dreptul de a fi uitat), dreptul de a nu fi supus unei decizii individuale,  dreptul de a mă opune prelucrării datelor personale care mă privesc, dreptul să solicit ștergerea datelor și dreptul de a mă adresa justiției.   </w:t>
      </w:r>
    </w:p>
    <w:p w:rsidR="00C8301B" w:rsidRDefault="00C8301B" w:rsidP="005A4E51">
      <w:pPr>
        <w:jc w:val="both"/>
        <w:rPr>
          <w:rFonts w:ascii="Times New Roman" w:hAnsi="Times New Roman" w:cs="Times New Roman"/>
          <w:sz w:val="24"/>
          <w:szCs w:val="24"/>
        </w:rPr>
      </w:pPr>
      <w:r>
        <w:rPr>
          <w:rFonts w:ascii="Times New Roman" w:hAnsi="Times New Roman" w:cs="Times New Roman"/>
          <w:b/>
          <w:bCs/>
          <w:sz w:val="24"/>
          <w:szCs w:val="24"/>
        </w:rPr>
        <w:t>5</w:t>
      </w:r>
      <w:r>
        <w:rPr>
          <w:rFonts w:ascii="Times New Roman" w:hAnsi="Times New Roman" w:cs="Times New Roman"/>
          <w:sz w:val="24"/>
          <w:szCs w:val="24"/>
        </w:rPr>
        <w:t xml:space="preserve">. Am înțeles că refuzul prelucrării datelor cu caracter personal poate conduce la imposibilitatea soluționării cererii menționate la pct. 1. </w:t>
      </w:r>
    </w:p>
    <w:p w:rsidR="00C8301B" w:rsidRDefault="00C8301B" w:rsidP="005A4E51">
      <w:pPr>
        <w:rPr>
          <w:rFonts w:ascii="Times New Roman" w:hAnsi="Times New Roman" w:cs="Times New Roman"/>
          <w:sz w:val="24"/>
          <w:szCs w:val="24"/>
        </w:rPr>
      </w:pPr>
      <w:r>
        <w:rPr>
          <w:rFonts w:ascii="Times New Roman" w:hAnsi="Times New Roman" w:cs="Times New Roman"/>
          <w:sz w:val="24"/>
          <w:szCs w:val="24"/>
        </w:rPr>
        <w:t xml:space="preserve"> Semnătura                                                                                             Data </w:t>
      </w:r>
    </w:p>
    <w:sectPr w:rsidR="00C8301B" w:rsidSect="00924E1D">
      <w:pgSz w:w="12240" w:h="15840"/>
      <w:pgMar w:top="1440" w:right="864" w:bottom="1440" w:left="1440" w:header="720" w:footer="720" w:gutter="0"/>
      <w:cols w:space="720"/>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5EC2"/>
    <w:rsid w:val="00060CF1"/>
    <w:rsid w:val="002F0C63"/>
    <w:rsid w:val="00336248"/>
    <w:rsid w:val="00512144"/>
    <w:rsid w:val="00567183"/>
    <w:rsid w:val="005A4E51"/>
    <w:rsid w:val="005D0AA7"/>
    <w:rsid w:val="00864874"/>
    <w:rsid w:val="00924E1D"/>
    <w:rsid w:val="00A65EBA"/>
    <w:rsid w:val="00C34105"/>
    <w:rsid w:val="00C8301B"/>
    <w:rsid w:val="00DC6E55"/>
    <w:rsid w:val="00E35EC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2"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51"/>
    <w:pPr>
      <w:spacing w:after="200" w:line="276" w:lineRule="auto"/>
    </w:pPr>
    <w:rPr>
      <w:rFonts w:eastAsia="Times New Roman" w:cs="Calibri"/>
      <w:lang w:val="ro-RO" w:eastAsia="ro-RO"/>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5A4E51"/>
    <w:rPr>
      <w:rFonts w:eastAsia="Times New Roman" w:cs="Calibri"/>
      <w:lang w:val="ro-RO" w:eastAsia="ro-RO"/>
    </w:rPr>
  </w:style>
</w:styles>
</file>

<file path=word/webSettings.xml><?xml version="1.0" encoding="utf-8"?>
<w:webSettings xmlns:r="http://schemas.openxmlformats.org/officeDocument/2006/relationships" xmlns:w="http://schemas.openxmlformats.org/wordprocessingml/2006/main">
  <w:divs>
    <w:div w:id="19793335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TotalTime>
  <Pages>1</Pages>
  <Words>481</Words>
  <Characters>2743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CentraleTermice2</cp:lastModifiedBy>
  <cp:revision>11</cp:revision>
  <cp:lastPrinted>2018-10-05T07:12:00Z</cp:lastPrinted>
  <dcterms:created xsi:type="dcterms:W3CDTF">2018-10-04T10:22:00Z</dcterms:created>
  <dcterms:modified xsi:type="dcterms:W3CDTF">2021-10-04T08:52:00Z</dcterms:modified>
</cp:coreProperties>
</file>